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246C" w14:textId="77777777" w:rsidR="00F20F6E" w:rsidRDefault="00F20F6E">
      <w:pPr>
        <w:pStyle w:val="GDDatum"/>
      </w:pPr>
      <w:r>
        <w:t>Pfarrverband Ainring</w:t>
      </w:r>
      <w:r>
        <w:br/>
        <w:t>12.04.2025 - 20.04.2025</w:t>
      </w:r>
    </w:p>
    <w:p w14:paraId="3995324A" w14:textId="77777777" w:rsidR="00D421EC" w:rsidRDefault="00D421EC">
      <w:pPr>
        <w:pStyle w:val="Tag"/>
        <w:rPr>
          <w:u w:val="single"/>
        </w:rPr>
      </w:pPr>
    </w:p>
    <w:p w14:paraId="29F13FB6" w14:textId="77777777" w:rsidR="00655A2F" w:rsidRDefault="00655A2F">
      <w:pPr>
        <w:pStyle w:val="Tag"/>
        <w:rPr>
          <w:u w:val="single"/>
        </w:rPr>
      </w:pPr>
    </w:p>
    <w:p w14:paraId="7FB4F97B" w14:textId="0544C062" w:rsidR="00F20F6E" w:rsidRDefault="00F20F6E">
      <w:pPr>
        <w:pStyle w:val="Tag"/>
      </w:pPr>
      <w:r>
        <w:rPr>
          <w:u w:val="single"/>
        </w:rPr>
        <w:t>12. 04. Samstag</w:t>
      </w:r>
      <w:r>
        <w:tab/>
      </w:r>
      <w:r>
        <w:rPr>
          <w:b w:val="0"/>
          <w:bCs/>
          <w:u w:val="single"/>
        </w:rPr>
        <w:t xml:space="preserve">Hl. Zeno, Bischof von Verona </w:t>
      </w:r>
    </w:p>
    <w:p w14:paraId="5CD3D101" w14:textId="77777777" w:rsidR="00F20F6E" w:rsidRDefault="00F20F6E" w:rsidP="00655A2F">
      <w:pPr>
        <w:pStyle w:val="Termin"/>
        <w:spacing w:before="120"/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proofErr w:type="spellStart"/>
      <w:r>
        <w:t>Repaircafé</w:t>
      </w:r>
      <w:proofErr w:type="spellEnd"/>
    </w:p>
    <w:p w14:paraId="4505EDCD" w14:textId="2E955D9D" w:rsidR="00F20F6E" w:rsidRDefault="00F20F6E" w:rsidP="00655A2F">
      <w:pPr>
        <w:pStyle w:val="Termin"/>
        <w:spacing w:before="120"/>
      </w:pPr>
      <w:r>
        <w:tab/>
        <w:t>15:00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D421EC">
        <w:rPr>
          <w:b/>
          <w:bCs/>
        </w:rPr>
        <w:t>Trostandacht</w:t>
      </w:r>
      <w:r>
        <w:t xml:space="preserve"> in der Kapelle anschl. Einlad</w:t>
      </w:r>
      <w:r w:rsidR="00D421EC">
        <w:t>ung</w:t>
      </w:r>
      <w:r>
        <w:t xml:space="preserve"> zu Kaffee u. Kuchen</w:t>
      </w:r>
    </w:p>
    <w:p w14:paraId="2894D362" w14:textId="77777777" w:rsidR="00D421EC" w:rsidRDefault="00D421EC">
      <w:pPr>
        <w:pStyle w:val="Termin"/>
      </w:pPr>
    </w:p>
    <w:p w14:paraId="061F2900" w14:textId="77777777" w:rsidR="00D421EC" w:rsidRDefault="00D421EC">
      <w:pPr>
        <w:pStyle w:val="Termin"/>
      </w:pPr>
    </w:p>
    <w:p w14:paraId="1362C4BF" w14:textId="77777777" w:rsidR="00655A2F" w:rsidRDefault="00655A2F">
      <w:pPr>
        <w:pStyle w:val="Termin"/>
      </w:pPr>
    </w:p>
    <w:p w14:paraId="0F80B488" w14:textId="77777777" w:rsidR="00F20F6E" w:rsidRDefault="00F20F6E">
      <w:pPr>
        <w:pStyle w:val="Tag"/>
      </w:pPr>
      <w:r>
        <w:rPr>
          <w:u w:val="single"/>
        </w:rPr>
        <w:t>13. 04. Sonntag</w:t>
      </w:r>
      <w:r>
        <w:tab/>
      </w:r>
      <w:r w:rsidRPr="00D421EC">
        <w:rPr>
          <w:u w:val="single"/>
        </w:rPr>
        <w:t>PALMSONNTAG - Kollekte für das Heilige Land</w:t>
      </w:r>
      <w:r>
        <w:rPr>
          <w:b w:val="0"/>
          <w:bCs/>
          <w:u w:val="single"/>
        </w:rPr>
        <w:t xml:space="preserve"> </w:t>
      </w:r>
    </w:p>
    <w:p w14:paraId="579A7DD3" w14:textId="77777777" w:rsidR="00F20F6E" w:rsidRDefault="00F20F6E" w:rsidP="00655A2F">
      <w:pPr>
        <w:pStyle w:val="Termin"/>
        <w:spacing w:before="120"/>
      </w:pPr>
      <w:r>
        <w:tab/>
        <w:t>8:30</w:t>
      </w:r>
      <w:r>
        <w:tab/>
        <w:t xml:space="preserve">Feldkirchen </w:t>
      </w:r>
      <w:r>
        <w:tab/>
      </w:r>
      <w:r w:rsidRPr="00D421EC">
        <w:rPr>
          <w:b/>
          <w:bCs/>
        </w:rPr>
        <w:t xml:space="preserve">Hl. Messe - Segnung der Palmzweige v. d. Aussegnungshalle anschl. </w:t>
      </w:r>
      <w:proofErr w:type="gramStart"/>
      <w:r w:rsidRPr="00D421EC">
        <w:rPr>
          <w:b/>
          <w:bCs/>
        </w:rPr>
        <w:t>Prozession  (</w:t>
      </w:r>
      <w:proofErr w:type="gramEnd"/>
      <w:r w:rsidRPr="00D421EC">
        <w:rPr>
          <w:b/>
          <w:bCs/>
        </w:rPr>
        <w:t xml:space="preserve">Weltladenverkauf) - </w:t>
      </w:r>
      <w:r w:rsidRPr="00D421EC">
        <w:rPr>
          <w:b/>
          <w:bCs/>
        </w:rPr>
        <w:br/>
      </w:r>
      <w:proofErr w:type="spellStart"/>
      <w:r>
        <w:t>Nagelmeisterfam</w:t>
      </w:r>
      <w:proofErr w:type="spellEnd"/>
      <w:r>
        <w:t xml:space="preserve">. f. Rosa Galler - f. Ehemann u. Vater Richard Ebner z. </w:t>
      </w:r>
      <w:proofErr w:type="spellStart"/>
      <w:r>
        <w:t>Sterbeged</w:t>
      </w:r>
      <w:proofErr w:type="spellEnd"/>
      <w:r>
        <w:t>.</w:t>
      </w:r>
    </w:p>
    <w:p w14:paraId="5CD9FF3D" w14:textId="77777777" w:rsidR="00F20F6E" w:rsidRDefault="00F20F6E" w:rsidP="00655A2F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r w:rsidRPr="00D421EC">
        <w:rPr>
          <w:b/>
          <w:bCs/>
        </w:rPr>
        <w:t xml:space="preserve">Hl. Messe - Segnung der Palmzweige auf dem Kirchplatz anschl. Einzug in die Kirche - </w:t>
      </w:r>
      <w:r>
        <w:br/>
        <w:t xml:space="preserve">f. Arme Seelen - f. </w:t>
      </w:r>
      <w:proofErr w:type="spellStart"/>
      <w:r>
        <w:t>beiders</w:t>
      </w:r>
      <w:proofErr w:type="spellEnd"/>
      <w:r>
        <w:t xml:space="preserve">. </w:t>
      </w:r>
      <w:proofErr w:type="spellStart"/>
      <w:r>
        <w:t>verstorb</w:t>
      </w:r>
      <w:proofErr w:type="spellEnd"/>
      <w:r>
        <w:t xml:space="preserve">. Eltern u. Geschwister v. Sepp u. Rosi </w:t>
      </w:r>
      <w:proofErr w:type="spellStart"/>
      <w:r>
        <w:t>Waldhutter</w:t>
      </w:r>
      <w:proofErr w:type="spellEnd"/>
      <w:r>
        <w:t xml:space="preserve"> - Leni </w:t>
      </w:r>
      <w:proofErr w:type="spellStart"/>
      <w:r>
        <w:t>Weidenspointner</w:t>
      </w:r>
      <w:proofErr w:type="spellEnd"/>
      <w:r>
        <w:t xml:space="preserve"> f. Ehemann u. Vater Josef </w:t>
      </w:r>
      <w:proofErr w:type="spellStart"/>
      <w:r>
        <w:t>Weidenspointner</w:t>
      </w:r>
      <w:proofErr w:type="spellEnd"/>
      <w:r>
        <w:t xml:space="preserve"> - Hans u. Mathilde </w:t>
      </w:r>
      <w:proofErr w:type="spellStart"/>
      <w:r>
        <w:t>Zollhauser</w:t>
      </w:r>
      <w:proofErr w:type="spellEnd"/>
      <w:r>
        <w:t xml:space="preserve"> f. Schwägerin Thea </w:t>
      </w:r>
      <w:proofErr w:type="spellStart"/>
      <w:r>
        <w:t>Zollhauser</w:t>
      </w:r>
      <w:proofErr w:type="spellEnd"/>
    </w:p>
    <w:p w14:paraId="32219D1B" w14:textId="77777777" w:rsidR="00F20F6E" w:rsidRDefault="00F20F6E" w:rsidP="00655A2F">
      <w:pPr>
        <w:pStyle w:val="Termin"/>
        <w:spacing w:before="120"/>
      </w:pPr>
      <w:r>
        <w:tab/>
        <w:t>10:15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D421EC">
        <w:rPr>
          <w:b/>
          <w:bCs/>
        </w:rPr>
        <w:t>Hl. Messe - Segnung der Palmzweige im Innenhof -</w:t>
      </w:r>
      <w:r>
        <w:t xml:space="preserve"> </w:t>
      </w:r>
      <w:r>
        <w:br/>
        <w:t>Opferstock f. Arme Seelen</w:t>
      </w:r>
    </w:p>
    <w:p w14:paraId="4E94D565" w14:textId="77777777" w:rsidR="00F20F6E" w:rsidRPr="00D421EC" w:rsidRDefault="00F20F6E" w:rsidP="00655A2F">
      <w:pPr>
        <w:pStyle w:val="Termin"/>
        <w:spacing w:before="120"/>
        <w:rPr>
          <w:b/>
          <w:bCs/>
        </w:rPr>
      </w:pPr>
      <w:r>
        <w:tab/>
        <w:t>10:15</w:t>
      </w:r>
      <w:r>
        <w:tab/>
        <w:t xml:space="preserve">Ainring </w:t>
      </w:r>
      <w:r>
        <w:tab/>
      </w:r>
      <w:r w:rsidRPr="00D421EC">
        <w:rPr>
          <w:b/>
          <w:bCs/>
        </w:rPr>
        <w:t>Hl. Messe - Segnung der Palmzweige und Einzug in die Kirche</w:t>
      </w:r>
    </w:p>
    <w:p w14:paraId="3ECB738F" w14:textId="77777777" w:rsidR="00F20F6E" w:rsidRDefault="00F20F6E" w:rsidP="00655A2F">
      <w:pPr>
        <w:pStyle w:val="Termin"/>
        <w:spacing w:before="120"/>
      </w:pPr>
      <w:r>
        <w:tab/>
        <w:t>12:30</w:t>
      </w:r>
      <w:r>
        <w:tab/>
        <w:t xml:space="preserve">Straß </w:t>
      </w:r>
      <w:r>
        <w:tab/>
      </w:r>
      <w:r w:rsidRPr="00D421EC">
        <w:rPr>
          <w:b/>
          <w:bCs/>
        </w:rPr>
        <w:t xml:space="preserve">Kreuzwegandacht - </w:t>
      </w:r>
      <w:proofErr w:type="spellStart"/>
      <w:r w:rsidRPr="00D421EC">
        <w:rPr>
          <w:b/>
          <w:bCs/>
        </w:rPr>
        <w:t>Fatimarosenkranz</w:t>
      </w:r>
      <w:proofErr w:type="spellEnd"/>
    </w:p>
    <w:p w14:paraId="1E1D160F" w14:textId="77777777" w:rsidR="00F20F6E" w:rsidRDefault="00F20F6E" w:rsidP="00655A2F">
      <w:pPr>
        <w:pStyle w:val="Termin"/>
        <w:spacing w:before="120"/>
      </w:pPr>
      <w:r>
        <w:tab/>
        <w:t>15:30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</w:r>
      <w:proofErr w:type="spellStart"/>
      <w:r w:rsidRPr="00D421EC">
        <w:rPr>
          <w:b/>
          <w:bCs/>
        </w:rPr>
        <w:t>Fatimarosenkranz</w:t>
      </w:r>
      <w:proofErr w:type="spellEnd"/>
    </w:p>
    <w:p w14:paraId="5CE40082" w14:textId="77777777" w:rsidR="00F20F6E" w:rsidRDefault="00F20F6E" w:rsidP="00655A2F">
      <w:pPr>
        <w:pStyle w:val="Termin"/>
        <w:spacing w:before="120"/>
      </w:pPr>
      <w:r>
        <w:tab/>
        <w:t>17:00</w:t>
      </w:r>
      <w:r>
        <w:tab/>
        <w:t xml:space="preserve">Ainring </w:t>
      </w:r>
      <w:r>
        <w:tab/>
      </w:r>
      <w:proofErr w:type="spellStart"/>
      <w:r w:rsidRPr="00D421EC">
        <w:rPr>
          <w:b/>
          <w:bCs/>
        </w:rPr>
        <w:t>Fatimarosenkranz</w:t>
      </w:r>
      <w:proofErr w:type="spellEnd"/>
    </w:p>
    <w:p w14:paraId="31F46ADF" w14:textId="77777777" w:rsidR="00F20F6E" w:rsidRDefault="00F20F6E" w:rsidP="00655A2F">
      <w:pPr>
        <w:pStyle w:val="Termin"/>
        <w:spacing w:before="120"/>
      </w:pPr>
      <w:r>
        <w:tab/>
        <w:t>17:00</w:t>
      </w:r>
      <w:r>
        <w:tab/>
      </w:r>
      <w:proofErr w:type="spellStart"/>
      <w:r>
        <w:t>Perach</w:t>
      </w:r>
      <w:proofErr w:type="spellEnd"/>
      <w:r>
        <w:t xml:space="preserve"> </w:t>
      </w:r>
      <w:r>
        <w:tab/>
      </w:r>
      <w:proofErr w:type="spellStart"/>
      <w:r w:rsidRPr="00D421EC">
        <w:rPr>
          <w:b/>
          <w:bCs/>
        </w:rPr>
        <w:t>Fatimarosenkranz</w:t>
      </w:r>
      <w:proofErr w:type="spellEnd"/>
    </w:p>
    <w:p w14:paraId="57203D77" w14:textId="250E441C" w:rsidR="00090870" w:rsidRDefault="00090870" w:rsidP="00655A2F">
      <w:pPr>
        <w:pStyle w:val="Termin"/>
        <w:spacing w:before="120"/>
      </w:pPr>
      <w:r>
        <w:t xml:space="preserve">19:00 </w:t>
      </w:r>
      <w:r w:rsidR="00D421EC">
        <w:tab/>
      </w:r>
      <w:proofErr w:type="spellStart"/>
      <w:r w:rsidR="00D421EC">
        <w:t>Mitterfelden</w:t>
      </w:r>
      <w:proofErr w:type="spellEnd"/>
      <w:r w:rsidR="00D421EC">
        <w:tab/>
      </w:r>
      <w:r>
        <w:t>Holy Hour</w:t>
      </w:r>
    </w:p>
    <w:p w14:paraId="3569B041" w14:textId="77777777" w:rsidR="00D421EC" w:rsidRDefault="00D421EC">
      <w:pPr>
        <w:pStyle w:val="Termin"/>
      </w:pPr>
    </w:p>
    <w:p w14:paraId="1460368A" w14:textId="77777777" w:rsidR="00D421EC" w:rsidRDefault="00D421EC">
      <w:pPr>
        <w:pStyle w:val="Termin"/>
      </w:pPr>
    </w:p>
    <w:p w14:paraId="7E375471" w14:textId="77777777" w:rsidR="00655A2F" w:rsidRDefault="00655A2F">
      <w:pPr>
        <w:pStyle w:val="Termin"/>
      </w:pPr>
    </w:p>
    <w:p w14:paraId="08B4B938" w14:textId="77777777" w:rsidR="00F20F6E" w:rsidRDefault="00F20F6E">
      <w:pPr>
        <w:pStyle w:val="Tag"/>
      </w:pPr>
      <w:r>
        <w:rPr>
          <w:u w:val="single"/>
        </w:rPr>
        <w:t>14. 04. Montag</w:t>
      </w:r>
      <w:r>
        <w:tab/>
      </w:r>
      <w:proofErr w:type="spellStart"/>
      <w:r>
        <w:rPr>
          <w:b w:val="0"/>
          <w:bCs/>
          <w:u w:val="single"/>
        </w:rPr>
        <w:t>Montag</w:t>
      </w:r>
      <w:proofErr w:type="spellEnd"/>
      <w:r>
        <w:rPr>
          <w:b w:val="0"/>
          <w:bCs/>
          <w:u w:val="single"/>
        </w:rPr>
        <w:t xml:space="preserve"> der Karwoche </w:t>
      </w:r>
    </w:p>
    <w:p w14:paraId="18324268" w14:textId="77777777" w:rsidR="00F20F6E" w:rsidRDefault="00F20F6E" w:rsidP="00655A2F">
      <w:pPr>
        <w:pStyle w:val="Termin"/>
        <w:spacing w:before="120"/>
      </w:pPr>
      <w:r>
        <w:tab/>
        <w:t>19:00</w:t>
      </w:r>
      <w:r>
        <w:tab/>
        <w:t xml:space="preserve">Feldkirchen </w:t>
      </w:r>
      <w:r w:rsidRPr="00D421EC">
        <w:rPr>
          <w:b/>
          <w:bCs/>
        </w:rPr>
        <w:tab/>
        <w:t>Bußandacht</w:t>
      </w:r>
    </w:p>
    <w:p w14:paraId="5B2A57F0" w14:textId="77777777" w:rsidR="00F20F6E" w:rsidRDefault="00F20F6E" w:rsidP="00655A2F">
      <w:pPr>
        <w:pStyle w:val="Termin"/>
        <w:spacing w:before="120"/>
      </w:pPr>
      <w:r>
        <w:tab/>
        <w:t>19:30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  <w:t xml:space="preserve">Einführung ins </w:t>
      </w:r>
      <w:proofErr w:type="spellStart"/>
      <w:r>
        <w:t>innere</w:t>
      </w:r>
      <w:proofErr w:type="spellEnd"/>
      <w:r>
        <w:t xml:space="preserve"> Gebet</w:t>
      </w:r>
    </w:p>
    <w:p w14:paraId="3CB98DD8" w14:textId="77777777" w:rsidR="00D421EC" w:rsidRDefault="00D421EC">
      <w:pPr>
        <w:pStyle w:val="Termin"/>
      </w:pPr>
    </w:p>
    <w:p w14:paraId="0D3A4569" w14:textId="77777777" w:rsidR="00D421EC" w:rsidRDefault="00D421EC">
      <w:pPr>
        <w:pStyle w:val="Termin"/>
      </w:pPr>
    </w:p>
    <w:p w14:paraId="020E1729" w14:textId="77777777" w:rsidR="00655A2F" w:rsidRDefault="00655A2F">
      <w:pPr>
        <w:pStyle w:val="Termin"/>
      </w:pPr>
    </w:p>
    <w:p w14:paraId="027C68F5" w14:textId="77777777" w:rsidR="00F20F6E" w:rsidRDefault="00F20F6E">
      <w:pPr>
        <w:pStyle w:val="Tag"/>
      </w:pPr>
      <w:r>
        <w:rPr>
          <w:u w:val="single"/>
        </w:rPr>
        <w:t>15. 04. Dienstag</w:t>
      </w:r>
      <w:r>
        <w:tab/>
      </w:r>
      <w:proofErr w:type="spellStart"/>
      <w:r>
        <w:rPr>
          <w:b w:val="0"/>
          <w:bCs/>
          <w:u w:val="single"/>
        </w:rPr>
        <w:t>Dienstag</w:t>
      </w:r>
      <w:proofErr w:type="spellEnd"/>
      <w:r>
        <w:rPr>
          <w:b w:val="0"/>
          <w:bCs/>
          <w:u w:val="single"/>
        </w:rPr>
        <w:t xml:space="preserve"> der Karwoche </w:t>
      </w:r>
    </w:p>
    <w:p w14:paraId="79D33F84" w14:textId="77777777" w:rsidR="00F20F6E" w:rsidRDefault="00F20F6E" w:rsidP="00655A2F">
      <w:pPr>
        <w:pStyle w:val="Termin"/>
        <w:spacing w:before="120"/>
      </w:pPr>
      <w:r>
        <w:tab/>
        <w:t>19:00</w:t>
      </w:r>
      <w:r>
        <w:tab/>
        <w:t xml:space="preserve">Thundorf </w:t>
      </w:r>
      <w:r>
        <w:tab/>
      </w:r>
      <w:r w:rsidRPr="00D421EC">
        <w:rPr>
          <w:b/>
          <w:bCs/>
        </w:rPr>
        <w:t>Bußandacht</w:t>
      </w:r>
    </w:p>
    <w:p w14:paraId="116A5101" w14:textId="77777777" w:rsidR="00D421EC" w:rsidRDefault="00D421EC">
      <w:pPr>
        <w:pStyle w:val="Termin"/>
      </w:pPr>
    </w:p>
    <w:p w14:paraId="706B76BD" w14:textId="77777777" w:rsidR="00D421EC" w:rsidRDefault="00D421EC">
      <w:pPr>
        <w:pStyle w:val="Termin"/>
      </w:pPr>
    </w:p>
    <w:p w14:paraId="6759D45A" w14:textId="77777777" w:rsidR="00655A2F" w:rsidRDefault="00655A2F">
      <w:pPr>
        <w:pStyle w:val="Termin"/>
      </w:pPr>
    </w:p>
    <w:p w14:paraId="383893DB" w14:textId="77777777" w:rsidR="00F20F6E" w:rsidRDefault="00F20F6E">
      <w:pPr>
        <w:pStyle w:val="Tag"/>
      </w:pPr>
      <w:r>
        <w:rPr>
          <w:u w:val="single"/>
        </w:rPr>
        <w:t>16. 04. Mittwoch</w:t>
      </w:r>
      <w:r>
        <w:tab/>
      </w:r>
      <w:proofErr w:type="spellStart"/>
      <w:r>
        <w:rPr>
          <w:b w:val="0"/>
          <w:bCs/>
          <w:u w:val="single"/>
        </w:rPr>
        <w:t>Mittwoch</w:t>
      </w:r>
      <w:proofErr w:type="spellEnd"/>
      <w:r>
        <w:rPr>
          <w:b w:val="0"/>
          <w:bCs/>
          <w:u w:val="single"/>
        </w:rPr>
        <w:t xml:space="preserve"> der Karwoche </w:t>
      </w:r>
    </w:p>
    <w:p w14:paraId="6D8D0E80" w14:textId="77777777" w:rsidR="00F20F6E" w:rsidRDefault="00F20F6E" w:rsidP="00655A2F">
      <w:pPr>
        <w:pStyle w:val="Termin"/>
        <w:spacing w:before="120"/>
      </w:pPr>
      <w:r>
        <w:tab/>
        <w:t>18:00</w:t>
      </w:r>
      <w:r>
        <w:tab/>
        <w:t xml:space="preserve">Thundorf </w:t>
      </w:r>
      <w:r>
        <w:tab/>
        <w:t>Rosenkranz für den Frieden</w:t>
      </w:r>
    </w:p>
    <w:p w14:paraId="57722B73" w14:textId="77777777" w:rsidR="00F20F6E" w:rsidRDefault="00F20F6E">
      <w:pPr>
        <w:pStyle w:val="Tag"/>
      </w:pPr>
      <w:r>
        <w:rPr>
          <w:u w:val="single"/>
        </w:rPr>
        <w:lastRenderedPageBreak/>
        <w:t>17. 04. Donnerstag</w:t>
      </w:r>
      <w:r>
        <w:tab/>
      </w:r>
      <w:r w:rsidRPr="003B41EE">
        <w:rPr>
          <w:u w:val="single"/>
        </w:rPr>
        <w:t xml:space="preserve">Gründonnerstag </w:t>
      </w:r>
    </w:p>
    <w:p w14:paraId="51F9CACB" w14:textId="77777777" w:rsidR="00F20F6E" w:rsidRDefault="00F20F6E" w:rsidP="00655A2F">
      <w:pPr>
        <w:pStyle w:val="Termin"/>
        <w:spacing w:before="120"/>
      </w:pPr>
      <w:r>
        <w:tab/>
        <w:t>19:00</w:t>
      </w:r>
      <w:r>
        <w:tab/>
        <w:t xml:space="preserve">Ainring </w:t>
      </w:r>
      <w:r>
        <w:tab/>
      </w:r>
      <w:r w:rsidRPr="00D421EC">
        <w:rPr>
          <w:b/>
          <w:bCs/>
        </w:rPr>
        <w:t>Feier der Einsetzung des Abendmahles m. Fußwaschung</w:t>
      </w:r>
    </w:p>
    <w:p w14:paraId="140A94CD" w14:textId="77777777" w:rsidR="00D421EC" w:rsidRDefault="00D421EC">
      <w:pPr>
        <w:pStyle w:val="Termin"/>
      </w:pPr>
    </w:p>
    <w:p w14:paraId="62AAB79D" w14:textId="77777777" w:rsidR="00D421EC" w:rsidRDefault="00D421EC">
      <w:pPr>
        <w:pStyle w:val="Termin"/>
      </w:pPr>
    </w:p>
    <w:p w14:paraId="77ED66F1" w14:textId="77777777" w:rsidR="00655A2F" w:rsidRDefault="00655A2F">
      <w:pPr>
        <w:pStyle w:val="Termin"/>
      </w:pPr>
    </w:p>
    <w:p w14:paraId="4B535BB2" w14:textId="77777777" w:rsidR="00655A2F" w:rsidRDefault="00655A2F">
      <w:pPr>
        <w:pStyle w:val="Termin"/>
      </w:pPr>
    </w:p>
    <w:p w14:paraId="76E5BCC9" w14:textId="77777777" w:rsidR="00F20F6E" w:rsidRDefault="00F20F6E">
      <w:pPr>
        <w:pStyle w:val="Tag"/>
        <w:rPr>
          <w:u w:val="single"/>
        </w:rPr>
      </w:pPr>
      <w:r>
        <w:rPr>
          <w:u w:val="single"/>
        </w:rPr>
        <w:t>18. 04. Freitag</w:t>
      </w:r>
      <w:r>
        <w:tab/>
      </w:r>
      <w:r w:rsidRPr="00D421EC">
        <w:rPr>
          <w:u w:val="single"/>
        </w:rPr>
        <w:t xml:space="preserve">KARFREITAG </w:t>
      </w:r>
    </w:p>
    <w:p w14:paraId="7D5B4FCB" w14:textId="77777777" w:rsidR="00D421EC" w:rsidRDefault="00D421EC" w:rsidP="00655A2F">
      <w:pPr>
        <w:pStyle w:val="Termin"/>
        <w:spacing w:before="120"/>
      </w:pPr>
      <w:r w:rsidRPr="00935435">
        <w:rPr>
          <w:sz w:val="20"/>
          <w:szCs w:val="18"/>
        </w:rPr>
        <w:t>8:00 - 8:45 Feldkirchen</w:t>
      </w:r>
      <w:r>
        <w:tab/>
        <w:t>Beichtgelegenheit</w:t>
      </w:r>
    </w:p>
    <w:p w14:paraId="33112B76" w14:textId="2BA57209" w:rsidR="00D421EC" w:rsidRDefault="00D421EC" w:rsidP="00655A2F">
      <w:pPr>
        <w:pStyle w:val="Termin"/>
        <w:spacing w:before="120"/>
      </w:pPr>
      <w:r w:rsidRPr="00935435">
        <w:rPr>
          <w:sz w:val="20"/>
          <w:szCs w:val="18"/>
        </w:rPr>
        <w:t>8:00 -1</w:t>
      </w:r>
      <w:r w:rsidR="006450BB">
        <w:rPr>
          <w:sz w:val="20"/>
          <w:szCs w:val="18"/>
        </w:rPr>
        <w:t>8</w:t>
      </w:r>
      <w:r w:rsidRPr="00935435">
        <w:rPr>
          <w:sz w:val="20"/>
          <w:szCs w:val="18"/>
        </w:rPr>
        <w:t>.</w:t>
      </w:r>
      <w:r w:rsidR="006450BB">
        <w:rPr>
          <w:sz w:val="20"/>
          <w:szCs w:val="18"/>
        </w:rPr>
        <w:t>3</w:t>
      </w:r>
      <w:r w:rsidRPr="00935435">
        <w:rPr>
          <w:sz w:val="20"/>
          <w:szCs w:val="18"/>
        </w:rPr>
        <w:t>0 Feldkirchen</w:t>
      </w:r>
      <w:r w:rsidRPr="00935435">
        <w:rPr>
          <w:sz w:val="20"/>
          <w:szCs w:val="22"/>
        </w:rPr>
        <w:tab/>
      </w:r>
      <w:r>
        <w:t>Betstunden vor dem Hl. Grab</w:t>
      </w:r>
    </w:p>
    <w:p w14:paraId="34BD2C81" w14:textId="77777777" w:rsidR="00D421EC" w:rsidRDefault="00D421EC" w:rsidP="00655A2F">
      <w:pPr>
        <w:pStyle w:val="Termin"/>
        <w:spacing w:before="120"/>
      </w:pPr>
      <w:r w:rsidRPr="00935435">
        <w:rPr>
          <w:sz w:val="20"/>
          <w:szCs w:val="20"/>
        </w:rPr>
        <w:t xml:space="preserve">9:00-19:00 </w:t>
      </w:r>
      <w:proofErr w:type="spellStart"/>
      <w:r w:rsidRPr="00935435">
        <w:rPr>
          <w:sz w:val="20"/>
          <w:szCs w:val="20"/>
        </w:rPr>
        <w:t>Ulrichshögl</w:t>
      </w:r>
      <w:proofErr w:type="spellEnd"/>
      <w:r>
        <w:tab/>
        <w:t>Betstunden vor dem Hl. Grab</w:t>
      </w:r>
    </w:p>
    <w:p w14:paraId="58611426" w14:textId="77777777" w:rsidR="00D421EC" w:rsidRDefault="00D421EC" w:rsidP="00655A2F">
      <w:pPr>
        <w:pStyle w:val="Termin"/>
        <w:spacing w:before="120"/>
      </w:pPr>
      <w:r>
        <w:tab/>
        <w:t>9:30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  <w:t>Rosenkranz</w:t>
      </w:r>
    </w:p>
    <w:p w14:paraId="1F4ED3FE" w14:textId="77777777" w:rsidR="00D421EC" w:rsidRDefault="00D421EC" w:rsidP="00655A2F">
      <w:pPr>
        <w:pStyle w:val="Termin"/>
        <w:spacing w:before="120"/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935435">
        <w:rPr>
          <w:b/>
          <w:bCs/>
        </w:rPr>
        <w:t>Karfreitagsliturgie für Kinder</w:t>
      </w:r>
    </w:p>
    <w:p w14:paraId="0FE988FA" w14:textId="77777777" w:rsidR="00F20F6E" w:rsidRDefault="00F20F6E" w:rsidP="00655A2F">
      <w:pPr>
        <w:pStyle w:val="Termin"/>
        <w:spacing w:before="120"/>
        <w:ind w:left="0" w:firstLine="0"/>
      </w:pPr>
      <w:r>
        <w:tab/>
        <w:t>12:00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</w:r>
      <w:r w:rsidRPr="00D421EC">
        <w:rPr>
          <w:b/>
          <w:bCs/>
        </w:rPr>
        <w:t>Kreuzwegandacht; es singt der Karfreitagschor</w:t>
      </w:r>
    </w:p>
    <w:p w14:paraId="0D38A2DC" w14:textId="77777777" w:rsidR="00F20F6E" w:rsidRDefault="00F20F6E" w:rsidP="00655A2F">
      <w:pPr>
        <w:pStyle w:val="Termin"/>
        <w:spacing w:before="120"/>
      </w:pPr>
      <w:r>
        <w:tab/>
        <w:t>15:00</w:t>
      </w:r>
      <w:r>
        <w:tab/>
        <w:t xml:space="preserve">Feldkirchen </w:t>
      </w:r>
      <w:r>
        <w:tab/>
      </w:r>
      <w:r w:rsidRPr="00D421EC">
        <w:rPr>
          <w:b/>
          <w:bCs/>
        </w:rPr>
        <w:t>Liturgie vom Leiden und Sterben unseres Herrn Jesus Christus mit Solisten des Kirchenchors (Johannes-Passion v. J.S. Bach)</w:t>
      </w:r>
    </w:p>
    <w:p w14:paraId="50CC82B3" w14:textId="77777777" w:rsidR="00F20F6E" w:rsidRDefault="00F20F6E" w:rsidP="00655A2F">
      <w:pPr>
        <w:pStyle w:val="Termin"/>
        <w:spacing w:before="120"/>
      </w:pPr>
      <w:r>
        <w:tab/>
        <w:t>15:00</w:t>
      </w:r>
      <w:r>
        <w:tab/>
        <w:t xml:space="preserve">Thundorf </w:t>
      </w:r>
      <w:r>
        <w:tab/>
      </w:r>
      <w:r w:rsidRPr="00D421EC">
        <w:rPr>
          <w:b/>
          <w:bCs/>
        </w:rPr>
        <w:t>Liturgie vom Leiden und Sterben unseres Herrn Jesus Christus</w:t>
      </w:r>
    </w:p>
    <w:p w14:paraId="50BEF062" w14:textId="77777777" w:rsidR="00F20F6E" w:rsidRDefault="00F20F6E" w:rsidP="00655A2F">
      <w:pPr>
        <w:pStyle w:val="Termin"/>
        <w:spacing w:before="120"/>
      </w:pPr>
      <w:r>
        <w:tab/>
        <w:t>15:00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</w:r>
      <w:r w:rsidRPr="00D421EC">
        <w:rPr>
          <w:b/>
          <w:bCs/>
        </w:rPr>
        <w:t>Liturgie vom Leiden und Sterben unseres Herrn Jesus Christus</w:t>
      </w:r>
    </w:p>
    <w:p w14:paraId="4818B3E5" w14:textId="77777777" w:rsidR="00F20F6E" w:rsidRDefault="00F20F6E" w:rsidP="00655A2F">
      <w:pPr>
        <w:pStyle w:val="Termin"/>
        <w:spacing w:before="120"/>
      </w:pPr>
      <w:r>
        <w:tab/>
        <w:t>18:30</w:t>
      </w:r>
      <w:r>
        <w:tab/>
        <w:t xml:space="preserve">Feldkirchen </w:t>
      </w:r>
      <w:r>
        <w:tab/>
      </w:r>
      <w:r w:rsidRPr="00D421EC">
        <w:rPr>
          <w:b/>
          <w:bCs/>
        </w:rPr>
        <w:t>Einsetzung</w:t>
      </w:r>
    </w:p>
    <w:p w14:paraId="76BA3F4A" w14:textId="77777777" w:rsidR="00F20F6E" w:rsidRDefault="00F20F6E" w:rsidP="00655A2F">
      <w:pPr>
        <w:pStyle w:val="Termin"/>
        <w:spacing w:before="120"/>
      </w:pPr>
      <w:r>
        <w:tab/>
        <w:t>19:00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</w:r>
      <w:r w:rsidRPr="00D421EC">
        <w:rPr>
          <w:b/>
          <w:bCs/>
        </w:rPr>
        <w:t>Andacht vorm Hl. Grab (Einsetzung)</w:t>
      </w:r>
    </w:p>
    <w:p w14:paraId="792114F8" w14:textId="77777777" w:rsidR="00F20F6E" w:rsidRDefault="00F20F6E">
      <w:pPr>
        <w:pStyle w:val="Termin"/>
      </w:pPr>
    </w:p>
    <w:p w14:paraId="74C7EC78" w14:textId="77777777" w:rsidR="00F20F6E" w:rsidRDefault="00F20F6E">
      <w:pPr>
        <w:pStyle w:val="Termin"/>
      </w:pPr>
    </w:p>
    <w:p w14:paraId="680FFDE8" w14:textId="77777777" w:rsidR="00655A2F" w:rsidRDefault="00655A2F">
      <w:pPr>
        <w:pStyle w:val="Termin"/>
      </w:pPr>
    </w:p>
    <w:p w14:paraId="5572BC0A" w14:textId="77777777" w:rsidR="00655A2F" w:rsidRDefault="00655A2F">
      <w:pPr>
        <w:pStyle w:val="Termin"/>
      </w:pPr>
    </w:p>
    <w:p w14:paraId="621AF7B0" w14:textId="77777777" w:rsidR="00F20F6E" w:rsidRDefault="00F20F6E">
      <w:pPr>
        <w:pStyle w:val="Tag"/>
      </w:pPr>
      <w:r>
        <w:rPr>
          <w:u w:val="single"/>
        </w:rPr>
        <w:t>19. 04. Samstag</w:t>
      </w:r>
      <w:r>
        <w:tab/>
      </w:r>
      <w:r w:rsidRPr="00D421EC">
        <w:rPr>
          <w:u w:val="single"/>
        </w:rPr>
        <w:t xml:space="preserve">Karsamstag </w:t>
      </w:r>
    </w:p>
    <w:p w14:paraId="02A72F39" w14:textId="77777777" w:rsidR="00D421EC" w:rsidRDefault="00D421EC" w:rsidP="00655A2F">
      <w:pPr>
        <w:pStyle w:val="Termin"/>
        <w:spacing w:before="120"/>
      </w:pPr>
      <w:r w:rsidRPr="00935435">
        <w:rPr>
          <w:sz w:val="20"/>
          <w:szCs w:val="18"/>
        </w:rPr>
        <w:t>8:00 - 8:45 Feldkirchen</w:t>
      </w:r>
      <w:r>
        <w:tab/>
        <w:t>Beichtgelegenheit</w:t>
      </w:r>
    </w:p>
    <w:p w14:paraId="62CB554D" w14:textId="77777777" w:rsidR="00D421EC" w:rsidRDefault="00D421EC" w:rsidP="00655A2F">
      <w:pPr>
        <w:pStyle w:val="Termin"/>
        <w:spacing w:before="120"/>
      </w:pPr>
      <w:r>
        <w:tab/>
      </w:r>
      <w:r w:rsidRPr="00935435">
        <w:rPr>
          <w:sz w:val="20"/>
          <w:szCs w:val="18"/>
        </w:rPr>
        <w:t>8:00 -11.00 Feldkirchen</w:t>
      </w:r>
      <w:r>
        <w:tab/>
        <w:t>Betstunden vor dem Hl. Grab</w:t>
      </w:r>
    </w:p>
    <w:p w14:paraId="2D9462A3" w14:textId="77777777" w:rsidR="00D421EC" w:rsidRDefault="00D421EC" w:rsidP="00655A2F">
      <w:pPr>
        <w:pStyle w:val="Termin"/>
        <w:spacing w:before="120"/>
      </w:pPr>
      <w:r w:rsidRPr="00C91AFA">
        <w:rPr>
          <w:sz w:val="20"/>
          <w:szCs w:val="20"/>
        </w:rPr>
        <w:t xml:space="preserve">9:00-15.00 </w:t>
      </w:r>
      <w:proofErr w:type="spellStart"/>
      <w:r w:rsidRPr="00C91AFA">
        <w:rPr>
          <w:sz w:val="20"/>
          <w:szCs w:val="20"/>
        </w:rPr>
        <w:t>Ulrichshögl</w:t>
      </w:r>
      <w:proofErr w:type="spellEnd"/>
      <w:r>
        <w:rPr>
          <w:szCs w:val="22"/>
        </w:rPr>
        <w:tab/>
      </w:r>
      <w:r>
        <w:t>Betstunden vor dem Hl. Grab</w:t>
      </w:r>
    </w:p>
    <w:p w14:paraId="1FEAB90F" w14:textId="77777777" w:rsidR="00F20F6E" w:rsidRDefault="00F20F6E" w:rsidP="00655A2F">
      <w:pPr>
        <w:pStyle w:val="Termin"/>
        <w:spacing w:before="120"/>
        <w:ind w:left="0" w:firstLine="0"/>
      </w:pPr>
      <w:r>
        <w:tab/>
        <w:t>12:00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  <w:t>Rosenkranz</w:t>
      </w:r>
    </w:p>
    <w:p w14:paraId="0ACA34BC" w14:textId="77777777" w:rsidR="00F20F6E" w:rsidRDefault="00F20F6E" w:rsidP="00655A2F">
      <w:pPr>
        <w:pStyle w:val="Termin"/>
        <w:spacing w:before="120"/>
      </w:pPr>
      <w:r>
        <w:tab/>
        <w:t>15:00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</w:r>
      <w:r w:rsidRPr="00655A2F">
        <w:rPr>
          <w:b/>
          <w:bCs/>
        </w:rPr>
        <w:t>Schlussandacht vorm Hl. Grab (Einsetzung)</w:t>
      </w:r>
    </w:p>
    <w:p w14:paraId="0A55D127" w14:textId="35305788" w:rsidR="00F20F6E" w:rsidRDefault="00F20F6E" w:rsidP="00655A2F">
      <w:pPr>
        <w:pStyle w:val="Termin"/>
        <w:spacing w:before="120"/>
      </w:pPr>
      <w:r>
        <w:tab/>
        <w:t>21:00</w:t>
      </w:r>
      <w:r>
        <w:tab/>
        <w:t xml:space="preserve">Thundorf </w:t>
      </w:r>
      <w:r>
        <w:tab/>
      </w:r>
      <w:r w:rsidRPr="00655A2F">
        <w:rPr>
          <w:b/>
          <w:bCs/>
        </w:rPr>
        <w:t xml:space="preserve">Feier der Osternacht </w:t>
      </w:r>
      <w:proofErr w:type="gramStart"/>
      <w:r w:rsidRPr="00655A2F">
        <w:rPr>
          <w:b/>
          <w:bCs/>
        </w:rPr>
        <w:t>-  Lichtfeier</w:t>
      </w:r>
      <w:proofErr w:type="gramEnd"/>
      <w:r w:rsidRPr="00655A2F">
        <w:rPr>
          <w:b/>
          <w:bCs/>
        </w:rPr>
        <w:t xml:space="preserve"> - Taufversprechen - Auferstehungsamt - Speisensegnung</w:t>
      </w:r>
    </w:p>
    <w:p w14:paraId="19456D85" w14:textId="7BD09A70" w:rsidR="00F20F6E" w:rsidRDefault="00F20F6E" w:rsidP="00655A2F">
      <w:pPr>
        <w:pStyle w:val="Termin"/>
        <w:spacing w:before="120"/>
      </w:pPr>
      <w:r>
        <w:tab/>
        <w:t>21:00</w:t>
      </w:r>
      <w:r>
        <w:tab/>
        <w:t xml:space="preserve">Ainring </w:t>
      </w:r>
      <w:r>
        <w:tab/>
      </w:r>
      <w:r w:rsidRPr="00655A2F">
        <w:rPr>
          <w:b/>
          <w:bCs/>
        </w:rPr>
        <w:t xml:space="preserve">Feier der Osternacht - Lichtfeier - Taufversprechen - Auferstehungsamt </w:t>
      </w:r>
      <w:r w:rsidR="00D421EC" w:rsidRPr="00655A2F">
        <w:rPr>
          <w:b/>
          <w:bCs/>
        </w:rPr>
        <w:t>–</w:t>
      </w:r>
      <w:r w:rsidRPr="00655A2F">
        <w:rPr>
          <w:b/>
          <w:bCs/>
        </w:rPr>
        <w:t xml:space="preserve"> Speisensegnung</w:t>
      </w:r>
    </w:p>
    <w:p w14:paraId="68DDE5A1" w14:textId="77777777" w:rsidR="00D421EC" w:rsidRDefault="00D421EC">
      <w:pPr>
        <w:pStyle w:val="Termin"/>
      </w:pPr>
    </w:p>
    <w:p w14:paraId="7E231A78" w14:textId="77777777" w:rsidR="00D421EC" w:rsidRDefault="00D421EC">
      <w:pPr>
        <w:pStyle w:val="Termin"/>
      </w:pPr>
    </w:p>
    <w:p w14:paraId="2360E29E" w14:textId="77777777" w:rsidR="00655A2F" w:rsidRDefault="00655A2F">
      <w:pPr>
        <w:pStyle w:val="Termin"/>
      </w:pPr>
    </w:p>
    <w:p w14:paraId="4DCC644A" w14:textId="77777777" w:rsidR="00655A2F" w:rsidRDefault="00655A2F">
      <w:pPr>
        <w:pStyle w:val="Termin"/>
      </w:pPr>
    </w:p>
    <w:p w14:paraId="178746D2" w14:textId="77777777" w:rsidR="00F20F6E" w:rsidRDefault="00F20F6E">
      <w:pPr>
        <w:pStyle w:val="Tag"/>
      </w:pPr>
      <w:r>
        <w:rPr>
          <w:u w:val="single"/>
        </w:rPr>
        <w:t>20. 04. Sonntag</w:t>
      </w:r>
      <w:r>
        <w:tab/>
      </w:r>
      <w:r w:rsidRPr="00D421EC">
        <w:rPr>
          <w:u w:val="single"/>
        </w:rPr>
        <w:t>HOCHFEST DER AUFERSTEHUNG DES HERRN</w:t>
      </w:r>
      <w:r>
        <w:rPr>
          <w:b w:val="0"/>
          <w:bCs/>
          <w:u w:val="single"/>
        </w:rPr>
        <w:t xml:space="preserve"> </w:t>
      </w:r>
    </w:p>
    <w:p w14:paraId="3BB4AAA9" w14:textId="77777777" w:rsidR="00F20F6E" w:rsidRDefault="00F20F6E" w:rsidP="00655A2F">
      <w:pPr>
        <w:pStyle w:val="Termin"/>
        <w:spacing w:before="120"/>
      </w:pPr>
      <w:r>
        <w:tab/>
        <w:t>5:00</w:t>
      </w:r>
      <w:r>
        <w:tab/>
        <w:t xml:space="preserve">Feldkirchen </w:t>
      </w:r>
      <w:r>
        <w:tab/>
      </w:r>
      <w:r w:rsidRPr="00D421EC">
        <w:rPr>
          <w:b/>
          <w:bCs/>
        </w:rPr>
        <w:t>Feier der Osternacht - Lichtfeier - Taufversprechen - Auferstehungsamt - Speisensegnung -</w:t>
      </w:r>
      <w:r>
        <w:t xml:space="preserve"> </w:t>
      </w:r>
      <w:r>
        <w:br/>
        <w:t xml:space="preserve">f. Fini </w:t>
      </w:r>
      <w:proofErr w:type="spellStart"/>
      <w:r>
        <w:t>Weibhauser</w:t>
      </w:r>
      <w:proofErr w:type="spellEnd"/>
      <w:r>
        <w:t xml:space="preserve"> z. 20. Todestag u. Max </w:t>
      </w:r>
      <w:proofErr w:type="spellStart"/>
      <w:r>
        <w:t>Weibhauser</w:t>
      </w:r>
      <w:proofErr w:type="spellEnd"/>
      <w:r>
        <w:t xml:space="preserve"> z. 19. Todestag v. d. Fam.</w:t>
      </w:r>
    </w:p>
    <w:p w14:paraId="1D03F8B7" w14:textId="754258E9" w:rsidR="00F20F6E" w:rsidRDefault="00F20F6E" w:rsidP="00655A2F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r w:rsidRPr="00D421EC">
        <w:rPr>
          <w:b/>
          <w:bCs/>
        </w:rPr>
        <w:t>Osterhochamt mit Speisensegnung - Familiengottesdienst -</w:t>
      </w:r>
      <w:r>
        <w:t xml:space="preserve"> </w:t>
      </w:r>
      <w:r>
        <w:br/>
        <w:t xml:space="preserve">Franz u. Lisi </w:t>
      </w:r>
      <w:proofErr w:type="spellStart"/>
      <w:r>
        <w:t>Nitzinger</w:t>
      </w:r>
      <w:proofErr w:type="spellEnd"/>
      <w:r>
        <w:t xml:space="preserve"> z. Dank - Franz u. Lisi </w:t>
      </w:r>
      <w:proofErr w:type="spellStart"/>
      <w:r>
        <w:t>Nitzinger</w:t>
      </w:r>
      <w:proofErr w:type="spellEnd"/>
      <w:r>
        <w:t xml:space="preserve"> f. Vater u. Paten - Kathi Eisl f. Ehemann u. Vater</w:t>
      </w:r>
      <w:r w:rsidR="00A01D93">
        <w:t xml:space="preserve"> - </w:t>
      </w:r>
      <w:proofErr w:type="spellStart"/>
      <w:r w:rsidR="00A01D93" w:rsidRPr="00A01D93">
        <w:t>Ederweber</w:t>
      </w:r>
      <w:proofErr w:type="spellEnd"/>
      <w:r w:rsidR="00A01D93" w:rsidRPr="00A01D93">
        <w:t xml:space="preserve">-Kinder f. d. </w:t>
      </w:r>
      <w:proofErr w:type="spellStart"/>
      <w:r w:rsidR="00A01D93" w:rsidRPr="00A01D93">
        <w:t>verstorb</w:t>
      </w:r>
      <w:proofErr w:type="spellEnd"/>
      <w:r w:rsidR="00A01D93" w:rsidRPr="00A01D93">
        <w:t xml:space="preserve">. der </w:t>
      </w:r>
      <w:proofErr w:type="spellStart"/>
      <w:r w:rsidR="00A01D93" w:rsidRPr="00A01D93">
        <w:t>Ederweberfam</w:t>
      </w:r>
      <w:proofErr w:type="spellEnd"/>
      <w:r w:rsidR="00A01D93" w:rsidRPr="00A01D93">
        <w:t>., Großeltern, Eltern, Schwester u. Maria Plössl</w:t>
      </w:r>
    </w:p>
    <w:p w14:paraId="3C694212" w14:textId="77777777" w:rsidR="00F20F6E" w:rsidRDefault="00F20F6E" w:rsidP="00655A2F">
      <w:pPr>
        <w:pStyle w:val="Termin"/>
        <w:spacing w:before="120"/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D421EC">
        <w:rPr>
          <w:b/>
          <w:bCs/>
        </w:rPr>
        <w:t>Osterhochamt mit Speisensegnung</w:t>
      </w:r>
    </w:p>
    <w:p w14:paraId="22AE347B" w14:textId="23BB6FD2" w:rsidR="003B41E4" w:rsidRDefault="00F20F6E" w:rsidP="00655A2F">
      <w:pPr>
        <w:pStyle w:val="Termin"/>
        <w:spacing w:before="120"/>
      </w:pPr>
      <w:r>
        <w:tab/>
        <w:t>10:00</w:t>
      </w:r>
      <w:r>
        <w:tab/>
        <w:t xml:space="preserve">Ainring </w:t>
      </w:r>
      <w:r>
        <w:tab/>
      </w:r>
      <w:r w:rsidRPr="00D421EC">
        <w:rPr>
          <w:b/>
          <w:bCs/>
        </w:rPr>
        <w:t>Osterhochamt mit Speisensegnung</w:t>
      </w:r>
    </w:p>
    <w:sectPr w:rsidR="003B41E4" w:rsidSect="00A01D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F37B" w14:textId="77777777" w:rsidR="00F20F6E" w:rsidRDefault="00F20F6E">
      <w:pPr>
        <w:spacing w:before="0"/>
      </w:pPr>
      <w:r>
        <w:separator/>
      </w:r>
    </w:p>
  </w:endnote>
  <w:endnote w:type="continuationSeparator" w:id="0">
    <w:p w14:paraId="75896A97" w14:textId="77777777" w:rsidR="00F20F6E" w:rsidRDefault="00F20F6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5A4F" w14:textId="77777777" w:rsidR="003B41E4" w:rsidRDefault="003B41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E6F0" w14:textId="77777777" w:rsidR="003B41E4" w:rsidRDefault="003B41E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305C" w14:textId="77777777" w:rsidR="003B41E4" w:rsidRDefault="003B41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FF730" w14:textId="77777777" w:rsidR="00F20F6E" w:rsidRDefault="00F20F6E">
      <w:pPr>
        <w:spacing w:before="0"/>
      </w:pPr>
      <w:r>
        <w:separator/>
      </w:r>
    </w:p>
  </w:footnote>
  <w:footnote w:type="continuationSeparator" w:id="0">
    <w:p w14:paraId="139A9020" w14:textId="77777777" w:rsidR="00F20F6E" w:rsidRDefault="00F20F6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84DB" w14:textId="77777777" w:rsidR="003B41E4" w:rsidRDefault="003B41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39DD" w14:textId="77777777" w:rsidR="003B41E4" w:rsidRDefault="003B41E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A187" w14:textId="77777777" w:rsidR="003B41E4" w:rsidRDefault="003B41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8D9"/>
    <w:multiLevelType w:val="hybridMultilevel"/>
    <w:tmpl w:val="FFFFFFFF"/>
    <w:lvl w:ilvl="0" w:tplc="839A3630">
      <w:start w:val="1"/>
      <w:numFmt w:val="bullet"/>
      <w:lvlText w:val="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color w:val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941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6E"/>
    <w:rsid w:val="00090870"/>
    <w:rsid w:val="003B41E4"/>
    <w:rsid w:val="003B41EE"/>
    <w:rsid w:val="003D32F5"/>
    <w:rsid w:val="005E7D2C"/>
    <w:rsid w:val="006450BB"/>
    <w:rsid w:val="00655A2F"/>
    <w:rsid w:val="009542FD"/>
    <w:rsid w:val="00A01D93"/>
    <w:rsid w:val="00AB1160"/>
    <w:rsid w:val="00CE1CCD"/>
    <w:rsid w:val="00D421EC"/>
    <w:rsid w:val="00F2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4A5F6D"/>
  <w14:defaultImageDpi w14:val="0"/>
  <w15:docId w15:val="{7137D048-FD55-4CE7-89B7-577DCC24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20"/>
    </w:pPr>
    <w:rPr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text">
    <w:name w:val="Standardtext"/>
    <w:basedOn w:val="Textkrper-Zeileneinzug"/>
    <w:pPr>
      <w:tabs>
        <w:tab w:val="left" w:pos="1418"/>
      </w:tabs>
      <w:spacing w:after="0"/>
      <w:ind w:left="1418"/>
    </w:pPr>
    <w:rPr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Times New Roman"/>
      <w:sz w:val="24"/>
      <w:szCs w:val="24"/>
    </w:rPr>
  </w:style>
  <w:style w:type="paragraph" w:styleId="Titel">
    <w:name w:val="Title"/>
    <w:basedOn w:val="Standard"/>
    <w:link w:val="TitelZchn"/>
    <w:uiPriority w:val="10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hAnsi="Arial"/>
      <w:b/>
      <w:sz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="Arial" w:hAnsi="Arial" w:cs="Times New Roman"/>
      <w:b/>
      <w:sz w:val="24"/>
      <w:szCs w:val="24"/>
    </w:rPr>
  </w:style>
  <w:style w:type="paragraph" w:customStyle="1" w:styleId="Tag">
    <w:name w:val="Tag"/>
    <w:uiPriority w:val="99"/>
    <w:pPr>
      <w:widowControl w:val="0"/>
      <w:tabs>
        <w:tab w:val="left" w:pos="2126"/>
      </w:tabs>
      <w:autoSpaceDE w:val="0"/>
      <w:autoSpaceDN w:val="0"/>
      <w:adjustRightInd w:val="0"/>
      <w:spacing w:before="220" w:after="40"/>
      <w:ind w:left="2126" w:hanging="2126"/>
    </w:pPr>
    <w:rPr>
      <w:b/>
      <w:sz w:val="22"/>
      <w:szCs w:val="24"/>
    </w:rPr>
  </w:style>
  <w:style w:type="paragraph" w:customStyle="1" w:styleId="Pfarrei">
    <w:name w:val="Pfarrei"/>
    <w:pPr>
      <w:widowControl w:val="0"/>
      <w:autoSpaceDE w:val="0"/>
      <w:autoSpaceDN w:val="0"/>
      <w:adjustRightInd w:val="0"/>
      <w:spacing w:before="100" w:beforeAutospacing="1" w:after="60"/>
      <w:jc w:val="center"/>
    </w:pPr>
    <w:rPr>
      <w:b/>
      <w:sz w:val="32"/>
      <w:szCs w:val="24"/>
    </w:rPr>
  </w:style>
  <w:style w:type="paragraph" w:customStyle="1" w:styleId="Termin">
    <w:name w:val="Termin"/>
    <w:uiPriority w:val="99"/>
    <w:pPr>
      <w:widowControl w:val="0"/>
      <w:tabs>
        <w:tab w:val="right" w:pos="454"/>
        <w:tab w:val="left" w:pos="567"/>
        <w:tab w:val="left" w:pos="2126"/>
      </w:tabs>
      <w:autoSpaceDE w:val="0"/>
      <w:autoSpaceDN w:val="0"/>
      <w:adjustRightInd w:val="0"/>
      <w:ind w:left="2126" w:hanging="2126"/>
    </w:pPr>
    <w:rPr>
      <w:sz w:val="22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2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2"/>
      <w:szCs w:val="24"/>
    </w:rPr>
  </w:style>
  <w:style w:type="paragraph" w:customStyle="1" w:styleId="GDDatum">
    <w:name w:val="GDDatum"/>
    <w:basedOn w:val="Standard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jc w:val="center"/>
    </w:pPr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67eoa22\Intentio_apps\INTENTIO\SLST\SLST51650\docs\PV%20Ainring_2023120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PV Ainring_20231207.dotx</Template>
  <TotalTime>0</TotalTime>
  <Pages>2</Pages>
  <Words>450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 Albert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 Bernadett</dc:creator>
  <cp:keywords/>
  <dc:description/>
  <cp:lastModifiedBy>Egger Bernadett</cp:lastModifiedBy>
  <cp:revision>5</cp:revision>
  <cp:lastPrinted>2025-04-08T06:18:00Z</cp:lastPrinted>
  <dcterms:created xsi:type="dcterms:W3CDTF">2025-04-01T06:47:00Z</dcterms:created>
  <dcterms:modified xsi:type="dcterms:W3CDTF">2025-04-08T06:49:00Z</dcterms:modified>
</cp:coreProperties>
</file>